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39" w:rsidRDefault="00D47239" w:rsidP="003278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«Войсковицкая СОШ №2»</w:t>
      </w:r>
    </w:p>
    <w:p w:rsidR="00D47239" w:rsidRDefault="00D47239" w:rsidP="003278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Календарно-тематическое планирование 3 класс</w:t>
      </w:r>
    </w:p>
    <w:p w:rsidR="00D47239" w:rsidRDefault="00D47239" w:rsidP="003278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2018-2019 уч. год</w:t>
      </w:r>
    </w:p>
    <w:p w:rsidR="00D47239" w:rsidRDefault="00D47239" w:rsidP="003278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четверть (16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5421"/>
        <w:gridCol w:w="3078"/>
      </w:tblGrid>
      <w:tr w:rsidR="00D47239" w:rsidRPr="00C51326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Тема для изучения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D47239" w:rsidRPr="00632878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pStyle w:val="c4"/>
              <w:spacing w:before="0" w:beforeAutospacing="0" w:after="0" w:afterAutospacing="0"/>
              <w:rPr>
                <w:shd w:val="clear" w:color="auto" w:fill="FFFFFF"/>
              </w:rPr>
            </w:pPr>
            <w:r w:rsidRPr="00C51326">
              <w:rPr>
                <w:shd w:val="clear" w:color="auto" w:fill="FFFFFF"/>
              </w:rPr>
              <w:t xml:space="preserve">Указательные местоимения единственного числа. </w:t>
            </w:r>
          </w:p>
          <w:p w:rsidR="00D47239" w:rsidRPr="00C51326" w:rsidRDefault="00D47239" w:rsidP="00C51326">
            <w:pPr>
              <w:pStyle w:val="c4"/>
              <w:spacing w:before="0" w:beforeAutospacing="0" w:after="0" w:afterAutospacing="0"/>
              <w:rPr>
                <w:shd w:val="clear" w:color="auto" w:fill="FFFFFF"/>
              </w:rPr>
            </w:pPr>
            <w:r w:rsidRPr="00C51326">
              <w:rPr>
                <w:shd w:val="clear" w:color="auto" w:fill="FFFFFF"/>
              </w:rPr>
              <w:t xml:space="preserve">Повторение букв английского алфавита. </w:t>
            </w:r>
          </w:p>
          <w:p w:rsidR="00D47239" w:rsidRPr="00C51326" w:rsidRDefault="00D47239" w:rsidP="00C51326">
            <w:pPr>
              <w:pStyle w:val="c4"/>
              <w:spacing w:before="0" w:beforeAutospacing="0"/>
              <w:rPr>
                <w:shd w:val="clear" w:color="auto" w:fill="FFFFFF"/>
              </w:rPr>
            </w:pPr>
            <w:r w:rsidRPr="00C51326">
              <w:rPr>
                <w:shd w:val="clear" w:color="auto" w:fill="FFFFFF"/>
              </w:rPr>
              <w:t>Предметы окружающего мира, их характеристики и расположение по отношению к говорящему</w:t>
            </w:r>
            <w:r w:rsidRPr="00C51326">
              <w:rPr>
                <w:rFonts w:ascii="Arial" w:hAnsi="Arial" w:cs="Arial"/>
                <w:color w:val="555555"/>
                <w:shd w:val="clear" w:color="auto" w:fill="FFFFFF"/>
              </w:rPr>
              <w:t>.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www.quizlet.ru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1, Step 1 </w:t>
            </w:r>
          </w:p>
        </w:tc>
      </w:tr>
      <w:tr w:rsidR="00D47239" w:rsidRPr="00632878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Указательные местоимения множественного числа.</w:t>
            </w:r>
          </w:p>
          <w:p w:rsidR="00D47239" w:rsidRPr="00C51326" w:rsidRDefault="00D47239" w:rsidP="00C5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 xml:space="preserve">Утвердительные предложения с глаголами в 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present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simple</w:t>
            </w:r>
            <w:r w:rsidRPr="00C51326">
              <w:rPr>
                <w:rFonts w:ascii="Times New Roman" w:hAnsi="Times New Roman"/>
                <w:sz w:val="24"/>
                <w:szCs w:val="24"/>
              </w:rPr>
              <w:t xml:space="preserve"> (повторение). </w:t>
            </w:r>
          </w:p>
          <w:p w:rsidR="00D47239" w:rsidRPr="00C51326" w:rsidRDefault="00D47239" w:rsidP="00C5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Определение местоположения предметов.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www.quizlet.ru 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Unit 1, Step 2</w:t>
            </w:r>
          </w:p>
        </w:tc>
      </w:tr>
      <w:tr w:rsidR="00D47239" w:rsidRPr="00632878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 единственного числа. Использование местоимения 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its</w:t>
            </w:r>
            <w:r w:rsidRPr="00C51326">
              <w:rPr>
                <w:rFonts w:ascii="Times New Roman" w:hAnsi="Times New Roman"/>
                <w:sz w:val="24"/>
                <w:szCs w:val="24"/>
              </w:rPr>
              <w:t xml:space="preserve"> с наименованиями животных.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www.quizlet.ru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Unit 1, Step 3</w:t>
            </w:r>
          </w:p>
        </w:tc>
      </w:tr>
      <w:tr w:rsidR="00D47239" w:rsidRPr="00632878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Выражение идеи принадлежности.)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 xml:space="preserve">Глагол to have. Специфика орфографии слов, обозначающих языки и национальности. 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 xml:space="preserve">Чтение буквосочетаний </w:t>
            </w: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ng</w:t>
            </w:r>
            <w:r w:rsidRPr="00C51326">
              <w:rPr>
                <w:rFonts w:ascii="Times New Roman" w:hAnsi="Times New Roman"/>
                <w:sz w:val="24"/>
                <w:szCs w:val="24"/>
              </w:rPr>
              <w:t xml:space="preserve">, nk. 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www.quizlet.ru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Unit 1, Step 4</w:t>
            </w:r>
          </w:p>
        </w:tc>
      </w:tr>
      <w:tr w:rsidR="00D47239" w:rsidRPr="00632878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Приветствие как часть речевого этикета.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Специфика обозначения времени в разное время суток.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Действия в различное время суток</w:t>
            </w:r>
            <w:r w:rsidRPr="00C5132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www.quizlet.ru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Unit 1, Step 5</w:t>
            </w:r>
          </w:p>
        </w:tc>
      </w:tr>
      <w:tr w:rsidR="00D47239" w:rsidRPr="00632878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изученного: система притяжательных местоимений в единственном числе. 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Повседневные действия.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Контроль навыков чтения.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www.quizlet.ru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Unit 1, Step 6</w:t>
            </w:r>
          </w:p>
        </w:tc>
      </w:tr>
      <w:tr w:rsidR="00D47239" w:rsidRPr="00C51326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Контроль умений устной и письменной речи, лексико-грамматических навыков.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239" w:rsidRPr="00C51326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239" w:rsidRPr="00632878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Система притяжательных местоимений во множественном числе.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 xml:space="preserve">Сравнение личных и притяжательных местоимений. Информация о себе. 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Дифтонги [</w:t>
            </w: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ε</w:t>
            </w:r>
            <w:r w:rsidRPr="00C51326">
              <w:rPr>
                <w:rFonts w:ascii="Times New Roman" w:hAnsi="Times New Roman"/>
                <w:sz w:val="24"/>
                <w:szCs w:val="24"/>
              </w:rPr>
              <w:t>ə]</w:t>
            </w:r>
            <w:r w:rsidRPr="00C5132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51326">
              <w:rPr>
                <w:rFonts w:ascii="Times New Roman" w:hAnsi="Times New Roman"/>
                <w:sz w:val="24"/>
                <w:szCs w:val="24"/>
              </w:rPr>
              <w:t>[</w:t>
            </w: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au</w:t>
            </w:r>
            <w:r w:rsidRPr="00C51326">
              <w:rPr>
                <w:rFonts w:ascii="Times New Roman" w:hAnsi="Times New Roman"/>
                <w:sz w:val="24"/>
                <w:szCs w:val="24"/>
              </w:rPr>
              <w:t>ə].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www.quizlet.ru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Unit 2, Step 1</w:t>
            </w:r>
          </w:p>
        </w:tc>
      </w:tr>
      <w:tr w:rsidR="00D47239" w:rsidRPr="00632878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Формы глаголов в 3-м лице единственного числа настоящего времени. Повседневные действия.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www.quizlet.ru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Unit 2, Step 2</w:t>
            </w:r>
          </w:p>
        </w:tc>
      </w:tr>
      <w:tr w:rsidR="00D47239" w:rsidRPr="00632878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 xml:space="preserve">Буквосочетание </w:t>
            </w:r>
            <w:r w:rsidRPr="00C5132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ea</w:t>
            </w:r>
            <w:r w:rsidRPr="00C51326"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51326">
              <w:rPr>
                <w:rFonts w:ascii="Times New Roman" w:hAnsi="Times New Roman"/>
                <w:sz w:val="24"/>
                <w:szCs w:val="24"/>
              </w:rPr>
              <w:t xml:space="preserve">:]. 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Отличия обозначения времени в английском и русском языках.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 xml:space="preserve">Оценка повседневных действий (наречие — </w:t>
            </w:r>
            <w:r w:rsidRPr="00C5132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well</w:t>
            </w:r>
            <w:r w:rsidRPr="00C51326">
              <w:rPr>
                <w:rFonts w:ascii="Times New Roman" w:hAnsi="Times New Roman"/>
                <w:iCs/>
                <w:sz w:val="24"/>
                <w:szCs w:val="24"/>
              </w:rPr>
              <w:t>).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www.quizlet.ru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Unit 2, Step 3</w:t>
            </w:r>
          </w:p>
        </w:tc>
      </w:tr>
      <w:tr w:rsidR="00D47239" w:rsidRPr="00632878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 xml:space="preserve">Спряжение модального глагола 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can</w:t>
            </w:r>
            <w:r w:rsidRPr="00C513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 xml:space="preserve">Интенсификатор наречий и прилагательных 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very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Выражение способности (умения) делать что-то.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www.quizlet.ru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Unit 2, Step 4</w:t>
            </w:r>
          </w:p>
        </w:tc>
      </w:tr>
      <w:tr w:rsidR="00D47239" w:rsidRPr="00632878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Различие</w:t>
            </w: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51326">
              <w:rPr>
                <w:rFonts w:ascii="Times New Roman" w:hAnsi="Times New Roman"/>
                <w:sz w:val="24"/>
                <w:szCs w:val="24"/>
              </w:rPr>
              <w:t>конструкций</w:t>
            </w: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can do</w:t>
            </w: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51326">
              <w:rPr>
                <w:rFonts w:ascii="Times New Roman" w:hAnsi="Times New Roman"/>
                <w:sz w:val="24"/>
                <w:szCs w:val="24"/>
              </w:rPr>
              <w:t>и</w:t>
            </w: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to</w:t>
            </w: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like to do.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www.quizlet.ru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Unit 2, Step 5</w:t>
            </w:r>
          </w:p>
        </w:tc>
      </w:tr>
      <w:tr w:rsidR="00D47239" w:rsidRPr="00632878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Работа по консолидации изученного материала.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Развитие навыков чтения.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www.quizlet.ru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Unit 2, Step 6</w:t>
            </w:r>
          </w:p>
        </w:tc>
      </w:tr>
      <w:tr w:rsidR="00D47239" w:rsidRPr="00C51326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Контроль умений письменной речи, лексико-грамматических навыков.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239" w:rsidRPr="00C51326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Контроль чтения и аудирования.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7239" w:rsidRDefault="00D472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47239" w:rsidRDefault="00D47239" w:rsidP="00D36AA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Календарно-тематическое планирование 3 класс</w:t>
      </w:r>
    </w:p>
    <w:p w:rsidR="00D47239" w:rsidRDefault="00D47239" w:rsidP="00D36AA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четверть (15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5421"/>
        <w:gridCol w:w="3078"/>
      </w:tblGrid>
      <w:tr w:rsidR="00D47239" w:rsidRPr="00C51326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Тема для изучения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D47239" w:rsidRPr="00632878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Чтение буквосочетания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ow</w:t>
            </w:r>
            <w:r w:rsidRPr="00C51326">
              <w:rPr>
                <w:rFonts w:ascii="Times New Roman" w:hAnsi="Times New Roman"/>
                <w:sz w:val="24"/>
                <w:szCs w:val="24"/>
              </w:rPr>
              <w:t xml:space="preserve"> (на конце слова без ударения и в односложных словах под ударением), введение новой лексики.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www.quizlet.ru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3, Step 1 </w:t>
            </w:r>
          </w:p>
        </w:tc>
      </w:tr>
      <w:tr w:rsidR="00D47239" w:rsidRPr="00632878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Введение новой лексики (уточняющие оттенки цвета).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www.quizlet.ru 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Unit 3, Step 2</w:t>
            </w:r>
          </w:p>
        </w:tc>
      </w:tr>
      <w:tr w:rsidR="00D47239" w:rsidRPr="00632878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Обсуждение цветовых характеристик объектов.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www.quizlet.ru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Unit 3, Step 3</w:t>
            </w:r>
          </w:p>
        </w:tc>
      </w:tr>
      <w:tr w:rsidR="00D47239" w:rsidRPr="00632878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Выражение возможности /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невозможности совершения действия.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 xml:space="preserve">Буквосочетание </w:t>
            </w:r>
            <w:r w:rsidRPr="00C5132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gh</w:t>
            </w:r>
            <w:r w:rsidRPr="00C5132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C51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Введение новой лексики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(уточняющие оттенки цвета).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www.quizlet.ru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Unit 3, Step 4</w:t>
            </w:r>
          </w:p>
        </w:tc>
      </w:tr>
      <w:tr w:rsidR="00D47239" w:rsidRPr="00632878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 xml:space="preserve">Введение новой лексики. Обсуждение физических характеристик объектов </w:t>
            </w:r>
            <w:r w:rsidRPr="00C51326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Pr="00C51326">
              <w:rPr>
                <w:rFonts w:ascii="Times New Roman" w:hAnsi="Times New Roman"/>
                <w:sz w:val="24"/>
                <w:szCs w:val="24"/>
              </w:rPr>
              <w:t>Российский флаг</w:t>
            </w:r>
            <w:r w:rsidRPr="00C51326">
              <w:rPr>
                <w:rFonts w:ascii="Times New Roman" w:hAnsi="Times New Roman"/>
                <w:sz w:val="24"/>
                <w:szCs w:val="24"/>
                <w:lang w:val="is-IS"/>
              </w:rPr>
              <w:t xml:space="preserve">, </w:t>
            </w:r>
            <w:r w:rsidRPr="00C51326">
              <w:rPr>
                <w:rFonts w:ascii="Times New Roman" w:hAnsi="Times New Roman"/>
                <w:sz w:val="24"/>
                <w:szCs w:val="24"/>
              </w:rPr>
              <w:t xml:space="preserve">политкорректность при использовании прилагательного 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fat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www.quizlet.ru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Unit 3, Step 5</w:t>
            </w:r>
          </w:p>
        </w:tc>
      </w:tr>
      <w:tr w:rsidR="00D47239" w:rsidRPr="00632878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 xml:space="preserve">Работа по консолидации изученного материала. 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Развитие навыков чтения.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www.quizlet.ru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Unit 3, Step 6</w:t>
            </w:r>
          </w:p>
        </w:tc>
      </w:tr>
      <w:tr w:rsidR="00D47239" w:rsidRPr="00C51326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Развитие умений устной и письменной речи.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239" w:rsidRPr="00C51326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Контроль аудирования, лексико-грамматических навыков.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239" w:rsidRPr="00632878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Введение новой лексики.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 xml:space="preserve">Буквосочетание 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ll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 xml:space="preserve">Прилагательные 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tall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5132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high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www.quizlet.ru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Unit 4, Step 1</w:t>
            </w:r>
          </w:p>
        </w:tc>
      </w:tr>
      <w:tr w:rsidR="00D47239" w:rsidRPr="00632878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 xml:space="preserve">Введение новой лексики. Политкорректность в критических высказываниях. 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www.quizlet.ru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Unit 4, Step 2</w:t>
            </w:r>
          </w:p>
        </w:tc>
      </w:tr>
      <w:tr w:rsidR="00D47239" w:rsidRPr="00632878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 xml:space="preserve">Количественные числительные от 13 до 20, предлог </w:t>
            </w: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with</w:t>
            </w:r>
            <w:r w:rsidRPr="00C51326">
              <w:rPr>
                <w:rFonts w:ascii="Times New Roman" w:hAnsi="Times New Roman"/>
                <w:sz w:val="24"/>
                <w:szCs w:val="24"/>
              </w:rPr>
              <w:t>. Выражение количественных характеристик.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www.quizlet.ru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Unit 4, Step 3</w:t>
            </w:r>
          </w:p>
        </w:tc>
      </w:tr>
      <w:tr w:rsidR="00D47239" w:rsidRPr="00632878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Выражение количественных характеристик.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s-IS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 xml:space="preserve">Глагол 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can</w:t>
            </w:r>
            <w:r w:rsidRPr="00C51326">
              <w:rPr>
                <w:rFonts w:ascii="Times New Roman" w:hAnsi="Times New Roman"/>
                <w:sz w:val="24"/>
                <w:szCs w:val="24"/>
              </w:rPr>
              <w:t xml:space="preserve"> в вопросительных предложениях. 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 xml:space="preserve">Краткие ответы на общие вопросы типа 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can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you</w:t>
            </w:r>
            <w:r w:rsidRPr="00C51326">
              <w:rPr>
                <w:rFonts w:ascii="Times New Roman" w:hAnsi="Times New Roman"/>
                <w:sz w:val="24"/>
                <w:szCs w:val="24"/>
              </w:rPr>
              <w:t>...?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 xml:space="preserve">Обобщение  информации о возможных графических изображениях звука [i:]: е, </w:t>
            </w: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ee</w:t>
            </w:r>
            <w:r w:rsidRPr="00C513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ea</w:t>
            </w:r>
            <w:r w:rsidRPr="00C513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www.quizlet.ru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Unit 4, Step 4</w:t>
            </w:r>
          </w:p>
        </w:tc>
      </w:tr>
      <w:tr w:rsidR="00D47239" w:rsidRPr="00632878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Введение и первичное закрепление новой лексики.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 xml:space="preserve">Специальный вопрос с модальным глаголом 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can</w:t>
            </w:r>
            <w:r w:rsidRPr="00C513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www.quizlet.ru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Unit 4, Step 5</w:t>
            </w:r>
          </w:p>
        </w:tc>
      </w:tr>
      <w:tr w:rsidR="00D47239" w:rsidRPr="00632878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Развитие умений устной речи (возраст людей информация личного характера), развитие навыков чтения.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www.quizlet.ru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Unit 4, Step 6</w:t>
            </w:r>
          </w:p>
        </w:tc>
      </w:tr>
      <w:tr w:rsidR="00D47239" w:rsidRPr="00C51326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21" w:type="dxa"/>
          </w:tcPr>
          <w:p w:rsidR="00D47239" w:rsidRPr="00C51326" w:rsidRDefault="00D47239" w:rsidP="009D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 xml:space="preserve">Контроль аудирования, лексико-грамматических навыков. 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7239" w:rsidRDefault="00D47239" w:rsidP="00D36AA9">
      <w:pPr>
        <w:rPr>
          <w:rFonts w:ascii="Times New Roman" w:hAnsi="Times New Roman"/>
          <w:sz w:val="24"/>
          <w:szCs w:val="24"/>
        </w:rPr>
      </w:pPr>
    </w:p>
    <w:p w:rsidR="00D47239" w:rsidRDefault="00D472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47239" w:rsidRDefault="00D47239" w:rsidP="00E034D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Календарно-тематическое планирование 3 класс</w:t>
      </w:r>
    </w:p>
    <w:p w:rsidR="00D47239" w:rsidRDefault="00D47239" w:rsidP="00E034D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четверть (21 час)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5421"/>
        <w:gridCol w:w="3078"/>
      </w:tblGrid>
      <w:tr w:rsidR="00D47239" w:rsidRPr="00C51326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Тема для изучения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D47239" w:rsidRPr="00632878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 xml:space="preserve">Фамилии семейств (говорим по-английски обо всех членах семьи). 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 xml:space="preserve">Омонимичные формы 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its</w:t>
            </w:r>
            <w:r w:rsidRPr="00C5132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it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</w:rPr>
              <w:t>’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</w:t>
            </w:r>
            <w:r w:rsidRPr="00C51326">
              <w:rPr>
                <w:rFonts w:ascii="Times New Roman" w:hAnsi="Times New Roman"/>
                <w:sz w:val="24"/>
                <w:szCs w:val="24"/>
              </w:rPr>
              <w:t xml:space="preserve"> и их различия.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Празднование дня рождения и речевые формулы, связанные с ним.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www.quizlet.ru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5, Step 1 </w:t>
            </w:r>
          </w:p>
        </w:tc>
      </w:tr>
      <w:tr w:rsidR="00D47239" w:rsidRPr="00632878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Введение новой лексики.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 xml:space="preserve">Буквосочетания 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ai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</w:rPr>
              <w:t>/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ay</w:t>
            </w:r>
            <w:r w:rsidRPr="00C5132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oi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</w:rPr>
              <w:t>/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oy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C51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www.quizlet.ru 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Unit 5, Step 2</w:t>
            </w:r>
          </w:p>
        </w:tc>
      </w:tr>
      <w:tr w:rsidR="00D47239" w:rsidRPr="00632878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Введение новой лексики.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 xml:space="preserve">Формы глагола 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say (говорить) </w:t>
            </w:r>
            <w:r w:rsidRPr="00C51326">
              <w:rPr>
                <w:rFonts w:ascii="Times New Roman" w:hAnsi="Times New Roman"/>
                <w:sz w:val="24"/>
                <w:szCs w:val="24"/>
              </w:rPr>
              <w:t>в настоящем неопределенном времени.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Обращение к учителю в английских школах.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 xml:space="preserve">Употребление слов </w:t>
            </w:r>
            <w:r w:rsidRPr="00C51326">
              <w:rPr>
                <w:rFonts w:ascii="Times New Roman" w:hAnsi="Times New Roman"/>
                <w:i/>
                <w:sz w:val="24"/>
                <w:szCs w:val="24"/>
              </w:rPr>
              <w:t>Мистер, Миссис и Мисс перед именем.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www.quizlet.ru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Unit 5, Step 3</w:t>
            </w:r>
          </w:p>
        </w:tc>
      </w:tr>
      <w:tr w:rsidR="00D47239" w:rsidRPr="00632878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 xml:space="preserve">Отрицание с глаголом 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have</w:t>
            </w:r>
            <w:r w:rsidRPr="00C5132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51326">
              <w:rPr>
                <w:rFonts w:ascii="Times New Roman" w:hAnsi="Times New Roman"/>
                <w:i/>
                <w:sz w:val="24"/>
                <w:szCs w:val="24"/>
              </w:rPr>
              <w:t>иметь).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Ежедневные занятия.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Перевод прямой речи в косвенную (ознакомление).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www.quizlet.ru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Unit 5, Step 4</w:t>
            </w:r>
          </w:p>
        </w:tc>
      </w:tr>
      <w:tr w:rsidR="00D47239" w:rsidRPr="00632878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Введение новой лексики.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Предлоги с днями недели.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Порядок следования дней недели в англоязычном календаре.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 xml:space="preserve">Возможные сокращения названий дней недели. 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www.quizlet.ru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Unit 5, Step 5</w:t>
            </w:r>
          </w:p>
        </w:tc>
      </w:tr>
      <w:tr w:rsidR="00D47239" w:rsidRPr="00632878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Работа по консолидации изученного материала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(выявление ассоциативных связей между словами, словосочетаниями в предложениях)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Развитие умений диалогической речи.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www.quizlet.ru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Unit 5, Step 6</w:t>
            </w:r>
          </w:p>
        </w:tc>
      </w:tr>
      <w:tr w:rsidR="00D47239" w:rsidRPr="00C51326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Работа по консолидации изученного материала, развитие навыков чтения.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239" w:rsidRPr="00C51326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 xml:space="preserve">Контроль аудирования, лексико-грамматических навыков. 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239" w:rsidRPr="00632878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Введение новой лексики по теме «Профессии».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Словообразование (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N</w:t>
            </w:r>
            <w:r w:rsidRPr="00C51326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er</w:t>
            </w:r>
            <w:r w:rsidRPr="00C51326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www.quizlet.ru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Unit 6, Step 1</w:t>
            </w:r>
          </w:p>
        </w:tc>
      </w:tr>
      <w:tr w:rsidR="00D47239" w:rsidRPr="00632878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Введение новой лексики. Омонимы. Описание физического состояния человека.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C51326">
              <w:rPr>
                <w:rFonts w:ascii="Times New Roman" w:hAnsi="Times New Roman"/>
                <w:sz w:val="24"/>
                <w:szCs w:val="24"/>
              </w:rPr>
              <w:t>рифтонг [</w:t>
            </w: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ai</w:t>
            </w:r>
            <w:r w:rsidRPr="00C51326">
              <w:rPr>
                <w:rFonts w:ascii="Times New Roman" w:hAnsi="Times New Roman"/>
                <w:sz w:val="24"/>
                <w:szCs w:val="24"/>
                <w:lang w:val="is-IS"/>
              </w:rPr>
              <w:t>ə</w:t>
            </w:r>
            <w:r w:rsidRPr="00C51326">
              <w:rPr>
                <w:rFonts w:ascii="Times New Roman" w:hAnsi="Times New Roman"/>
                <w:sz w:val="24"/>
                <w:szCs w:val="24"/>
              </w:rPr>
              <w:t>].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www.quizlet.ru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Unit 6, Step 2</w:t>
            </w:r>
          </w:p>
        </w:tc>
      </w:tr>
      <w:tr w:rsidR="00D47239" w:rsidRPr="00632878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 xml:space="preserve">Введение новой лексики. 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 xml:space="preserve">Произношение буквы 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g</w:t>
            </w:r>
            <w:r w:rsidRPr="00C51326">
              <w:rPr>
                <w:rFonts w:ascii="Times New Roman" w:hAnsi="Times New Roman"/>
                <w:sz w:val="24"/>
                <w:szCs w:val="24"/>
              </w:rPr>
              <w:t xml:space="preserve"> перед гласными 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C513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y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51326">
              <w:rPr>
                <w:rFonts w:ascii="Times New Roman" w:hAnsi="Times New Roman"/>
                <w:sz w:val="24"/>
                <w:szCs w:val="24"/>
              </w:rPr>
              <w:t>и другими буквами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Выявление ассоциативных связей.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Развитие навыка чтения.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www.quizlet.ru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Unit 6, Step 3</w:t>
            </w:r>
          </w:p>
        </w:tc>
      </w:tr>
      <w:tr w:rsidR="00D47239" w:rsidRPr="00632878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Запрос информации о преференциях и физическом состоянии человека.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Общие вопросы в настоящем неопределенном времени.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www.quizlet.ru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Unit 6, Step 4</w:t>
            </w:r>
          </w:p>
        </w:tc>
      </w:tr>
      <w:tr w:rsidR="00D47239" w:rsidRPr="00632878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 xml:space="preserve">Запрос и получение информации о повседневных действиях. 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www.quizlet.ru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Unit 6, Step 5</w:t>
            </w:r>
          </w:p>
        </w:tc>
      </w:tr>
      <w:tr w:rsidR="00D47239" w:rsidRPr="00632878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Спорт в нашей жизни.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 xml:space="preserve">Различие семантики местоимения 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you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(ты/вы)</w:t>
            </w:r>
            <w:r w:rsidRPr="00C51326">
              <w:rPr>
                <w:rFonts w:ascii="Times New Roman" w:hAnsi="Times New Roman"/>
                <w:sz w:val="24"/>
                <w:szCs w:val="24"/>
              </w:rPr>
              <w:t xml:space="preserve"> в английском и русском языках.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 xml:space="preserve">Произношение буквы </w:t>
            </w:r>
            <w:r w:rsidRPr="00C5132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</w:t>
            </w:r>
            <w:r w:rsidRPr="00C5132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Развитие умений диалогической речи.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www.quizlet.ru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Unit 6, Step 6</w:t>
            </w:r>
          </w:p>
        </w:tc>
      </w:tr>
      <w:tr w:rsidR="00D47239" w:rsidRPr="00632878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Информация о себе.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 xml:space="preserve">Работа по консолидации изученного материала, развитие монологической речи 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(составление распространенного высказывание с опорой на образец).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www.quizlet.ru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Unit 6, Step 7</w:t>
            </w:r>
          </w:p>
        </w:tc>
      </w:tr>
      <w:tr w:rsidR="00D47239" w:rsidRPr="00632878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Введение новой лексики.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s-IS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 xml:space="preserve">Чтение буквы 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r w:rsidRPr="00C51326">
              <w:rPr>
                <w:rFonts w:ascii="Times New Roman" w:hAnsi="Times New Roman"/>
                <w:sz w:val="24"/>
                <w:szCs w:val="24"/>
              </w:rPr>
              <w:t xml:space="preserve"> в зависимости от следующих букв (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C513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Pr="00C513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r w:rsidRPr="00C51326">
              <w:rPr>
                <w:rFonts w:ascii="Times New Roman" w:hAnsi="Times New Roman"/>
                <w:sz w:val="24"/>
                <w:szCs w:val="24"/>
              </w:rPr>
              <w:t xml:space="preserve"> и др</w:t>
            </w:r>
            <w:r w:rsidRPr="00C51326">
              <w:rPr>
                <w:rFonts w:ascii="Times New Roman" w:hAnsi="Times New Roman"/>
                <w:sz w:val="24"/>
                <w:szCs w:val="24"/>
                <w:lang w:val="is-IS"/>
              </w:rPr>
              <w:t>.)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 xml:space="preserve">Специфика глагола 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go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(идти) </w:t>
            </w:r>
            <w:r w:rsidRPr="00C51326">
              <w:rPr>
                <w:rFonts w:ascii="Times New Roman" w:hAnsi="Times New Roman"/>
                <w:sz w:val="24"/>
                <w:szCs w:val="24"/>
              </w:rPr>
              <w:t>для обозначения различных видов передвижения.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www.quizlet.ru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Unit 7, Step 1</w:t>
            </w:r>
          </w:p>
        </w:tc>
      </w:tr>
      <w:tr w:rsidR="00D47239" w:rsidRPr="00632878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Лексико-грамматические упражнения (тренировка и освоение использования различных глаголов в настоящем неопределенном времени).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www.quizlet.ru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Unit 7, Step 2</w:t>
            </w:r>
          </w:p>
        </w:tc>
      </w:tr>
      <w:tr w:rsidR="00D47239" w:rsidRPr="00632878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Введение новых ЛЕ.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Отрицательная форма императива.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www.quizlet.ru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Unit 7, Step 3</w:t>
            </w:r>
          </w:p>
        </w:tc>
      </w:tr>
      <w:tr w:rsidR="00D47239" w:rsidRPr="00632878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Животные разных континентов.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Введение новых ЛЕ (географические названия, глаголы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like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love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 любить, 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hate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 ненавидеть).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www.quizlet.ru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Unit 7, Step 4</w:t>
            </w:r>
          </w:p>
        </w:tc>
      </w:tr>
      <w:tr w:rsidR="00D47239" w:rsidRPr="00632878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Работа по консолидации изученного материала, развитие навыков чтения.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www.quizlet.ru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Unit 7, Step 5</w:t>
            </w:r>
          </w:p>
        </w:tc>
      </w:tr>
      <w:tr w:rsidR="00D47239" w:rsidRPr="00C51326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Контроль аудирования, лексико-грамматических навыков.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7239" w:rsidRDefault="00D47239" w:rsidP="00E034D5">
      <w:pPr>
        <w:rPr>
          <w:rFonts w:ascii="Times New Roman" w:hAnsi="Times New Roman"/>
          <w:sz w:val="24"/>
          <w:szCs w:val="24"/>
        </w:rPr>
      </w:pPr>
    </w:p>
    <w:p w:rsidR="00D47239" w:rsidRPr="00234EF0" w:rsidRDefault="00D47239" w:rsidP="00D36AA9">
      <w:pPr>
        <w:rPr>
          <w:rFonts w:ascii="Times New Roman" w:hAnsi="Times New Roman"/>
          <w:sz w:val="24"/>
          <w:szCs w:val="24"/>
        </w:rPr>
      </w:pPr>
    </w:p>
    <w:p w:rsidR="00D47239" w:rsidRDefault="00D472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47239" w:rsidRDefault="00D47239" w:rsidP="00E034D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Календарно-тематическое планирование 3 класс</w:t>
      </w:r>
    </w:p>
    <w:p w:rsidR="00D47239" w:rsidRDefault="00D47239" w:rsidP="00E034D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четверть (15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5421"/>
        <w:gridCol w:w="3078"/>
      </w:tblGrid>
      <w:tr w:rsidR="00D47239" w:rsidRPr="00C51326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Тема для изучения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D47239" w:rsidRPr="00632878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Особая форма множественного числа имен существительных.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Качества настоящих друзей.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www.quizlet.ru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7, Step 6 </w:t>
            </w:r>
          </w:p>
        </w:tc>
      </w:tr>
      <w:tr w:rsidR="00D47239" w:rsidRPr="00632878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 xml:space="preserve">Рифмовка 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</w:rPr>
              <w:t>Большое спасибо.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 xml:space="preserve">Оборот 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very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much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much</w:t>
            </w:r>
            <w:r w:rsidRPr="00C5132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 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lot</w:t>
            </w:r>
            <w:r w:rsidRPr="00C5132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(много).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www.quizlet.ru 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Unit 7, Step 7</w:t>
            </w:r>
          </w:p>
        </w:tc>
      </w:tr>
      <w:tr w:rsidR="00D47239" w:rsidRPr="00632878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 xml:space="preserve">Отработка техники чтения. 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 xml:space="preserve">Установление логических связей между общим содержанием текста и его основной идеей. 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Развитие навыков устной монологической речи.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www.quizlet.ru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Unit 7, Step 8</w:t>
            </w:r>
          </w:p>
        </w:tc>
      </w:tr>
      <w:tr w:rsidR="00D47239" w:rsidRPr="00632878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 xml:space="preserve">Введение новых ЛЕ. 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Описание времен года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(составление высказываний об осени и о лете с опорой на предлагаемый план и на тексты).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www.quizlet.ru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Unit 8, Step 1</w:t>
            </w:r>
          </w:p>
        </w:tc>
      </w:tr>
      <w:tr w:rsidR="00D47239" w:rsidRPr="00632878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Введение новых ЛЕ</w:t>
            </w:r>
            <w:r w:rsidRPr="00C513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51326">
              <w:rPr>
                <w:rFonts w:ascii="Times New Roman" w:hAnsi="Times New Roman"/>
                <w:sz w:val="24"/>
                <w:szCs w:val="24"/>
              </w:rPr>
              <w:t>(12 месяцев года).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Общее повторение (рассказ о любимом времени года).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www.quizlet.ru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Unit 8, Step 2</w:t>
            </w:r>
          </w:p>
        </w:tc>
      </w:tr>
      <w:tr w:rsidR="00D47239" w:rsidRPr="00632878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Введение новых ЛЕ.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Общее повторение.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Установление смысловых связей между объектами.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www.quizlet.ru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Unit 8, Step 3</w:t>
            </w:r>
          </w:p>
        </w:tc>
      </w:tr>
      <w:tr w:rsidR="00D47239" w:rsidRPr="00632878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Общее повторение.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Развитие навыков устной монологической речи.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www.quizlet.ru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Unit 8, Step 4</w:t>
            </w:r>
          </w:p>
        </w:tc>
      </w:tr>
      <w:tr w:rsidR="00D47239" w:rsidRPr="00632878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Введение новых ЛЕ (названия различных стран).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Информация о своем имени при заполнении анкеты, флаги разных стран, составление рассказа.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 xml:space="preserve">Общее повторение. 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www.quizlet.ru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Unit 8, Step 5</w:t>
            </w:r>
          </w:p>
        </w:tc>
      </w:tr>
      <w:tr w:rsidR="00D47239" w:rsidRPr="00632878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Привычки и вкусы.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Работа по консолидации изученного материала, развитие навыков чтения, устной монологической и диалогической речи.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www.quizlet.ru</w:t>
            </w:r>
          </w:p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326">
              <w:rPr>
                <w:rFonts w:ascii="Times New Roman" w:hAnsi="Times New Roman"/>
                <w:sz w:val="24"/>
                <w:szCs w:val="24"/>
                <w:lang w:val="en-US"/>
              </w:rPr>
              <w:t>Unit 8, Step 6</w:t>
            </w:r>
            <w:bookmarkStart w:id="0" w:name="_GoBack"/>
            <w:bookmarkEnd w:id="0"/>
          </w:p>
        </w:tc>
      </w:tr>
      <w:tr w:rsidR="00D47239" w:rsidRPr="00C51326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Контроль аудирования, лексико-грамматических навыков.</w:t>
            </w:r>
          </w:p>
        </w:tc>
        <w:tc>
          <w:tcPr>
            <w:tcW w:w="3078" w:type="dxa"/>
          </w:tcPr>
          <w:p w:rsidR="00D47239" w:rsidRPr="00D571F7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47239" w:rsidRPr="00C51326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Анализ контрольной работы и работа над ошибками.</w:t>
            </w:r>
          </w:p>
        </w:tc>
        <w:tc>
          <w:tcPr>
            <w:tcW w:w="3078" w:type="dxa"/>
          </w:tcPr>
          <w:p w:rsidR="00D47239" w:rsidRPr="00D571F7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47239" w:rsidRPr="00C51326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hd w:val="clear" w:color="auto" w:fill="FFFFFF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 xml:space="preserve">Повторение лексики и грамматики юнитов  1-4. </w:t>
            </w:r>
          </w:p>
        </w:tc>
        <w:tc>
          <w:tcPr>
            <w:tcW w:w="3078" w:type="dxa"/>
          </w:tcPr>
          <w:p w:rsidR="00D47239" w:rsidRPr="00D571F7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47239" w:rsidRPr="00C51326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hd w:val="clear" w:color="auto" w:fill="FFFFFF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Повторение лексики и грамматики юнитов 5-8.</w:t>
            </w:r>
          </w:p>
        </w:tc>
        <w:tc>
          <w:tcPr>
            <w:tcW w:w="3078" w:type="dxa"/>
          </w:tcPr>
          <w:p w:rsidR="00D47239" w:rsidRPr="00D571F7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47239" w:rsidRPr="00C51326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hd w:val="clear" w:color="auto" w:fill="FFFFFF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Итоговый тест. Контроль лексико-грамматических навыков по материалам юнитов 1-8.</w:t>
            </w:r>
          </w:p>
        </w:tc>
        <w:tc>
          <w:tcPr>
            <w:tcW w:w="3078" w:type="dxa"/>
          </w:tcPr>
          <w:p w:rsidR="00D47239" w:rsidRPr="00D571F7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47239" w:rsidRPr="00C51326" w:rsidTr="00C51326">
        <w:tc>
          <w:tcPr>
            <w:tcW w:w="846" w:type="dxa"/>
          </w:tcPr>
          <w:p w:rsidR="00D47239" w:rsidRPr="00C51326" w:rsidRDefault="00D47239" w:rsidP="00C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21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1326">
              <w:rPr>
                <w:rFonts w:ascii="Times New Roman" w:hAnsi="Times New Roman"/>
                <w:sz w:val="24"/>
                <w:szCs w:val="24"/>
              </w:rPr>
              <w:t>Анализ контрольной работы и работа над ошибками.</w:t>
            </w:r>
          </w:p>
        </w:tc>
        <w:tc>
          <w:tcPr>
            <w:tcW w:w="3078" w:type="dxa"/>
          </w:tcPr>
          <w:p w:rsidR="00D47239" w:rsidRPr="00C51326" w:rsidRDefault="00D47239" w:rsidP="00C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7239" w:rsidRPr="00234EF0" w:rsidRDefault="00D47239" w:rsidP="00234EF0">
      <w:pPr>
        <w:rPr>
          <w:rFonts w:ascii="Times New Roman" w:hAnsi="Times New Roman"/>
          <w:sz w:val="24"/>
          <w:szCs w:val="24"/>
        </w:rPr>
      </w:pPr>
    </w:p>
    <w:sectPr w:rsidR="00D47239" w:rsidRPr="00234EF0" w:rsidSect="00D571F7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EF0"/>
    <w:rsid w:val="000378DB"/>
    <w:rsid w:val="00105BE5"/>
    <w:rsid w:val="00230FA5"/>
    <w:rsid w:val="00234EF0"/>
    <w:rsid w:val="002F3DA9"/>
    <w:rsid w:val="0032788C"/>
    <w:rsid w:val="00334531"/>
    <w:rsid w:val="00604FAD"/>
    <w:rsid w:val="00632878"/>
    <w:rsid w:val="00635F30"/>
    <w:rsid w:val="0071580D"/>
    <w:rsid w:val="009D36FC"/>
    <w:rsid w:val="009F32F6"/>
    <w:rsid w:val="00A5307E"/>
    <w:rsid w:val="00A721AC"/>
    <w:rsid w:val="00C51326"/>
    <w:rsid w:val="00C841C6"/>
    <w:rsid w:val="00D015D4"/>
    <w:rsid w:val="00D36AA9"/>
    <w:rsid w:val="00D47239"/>
    <w:rsid w:val="00D571F7"/>
    <w:rsid w:val="00D62A9E"/>
    <w:rsid w:val="00E034D5"/>
    <w:rsid w:val="00E03A2D"/>
    <w:rsid w:val="00E43AD3"/>
    <w:rsid w:val="00ED1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4D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34EF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Normal"/>
    <w:uiPriority w:val="99"/>
    <w:rsid w:val="00234E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C841C6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5</Pages>
  <Words>1313</Words>
  <Characters>7490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3 класс</dc:title>
  <dc:subject/>
  <dc:creator>Наталья</dc:creator>
  <cp:keywords/>
  <dc:description/>
  <cp:lastModifiedBy>Angel</cp:lastModifiedBy>
  <cp:revision>6</cp:revision>
  <dcterms:created xsi:type="dcterms:W3CDTF">2019-01-23T19:10:00Z</dcterms:created>
  <dcterms:modified xsi:type="dcterms:W3CDTF">2019-01-23T20:54:00Z</dcterms:modified>
</cp:coreProperties>
</file>